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1969" w14:textId="77777777" w:rsidR="002A7118" w:rsidRDefault="002A7118"/>
    <w:p w14:paraId="736FBB2E" w14:textId="249BE486" w:rsidR="005E1BBD" w:rsidRPr="00207E8A" w:rsidRDefault="006D4460" w:rsidP="005E1BBD">
      <w:pPr>
        <w:pStyle w:val="NoSpacing"/>
        <w:jc w:val="center"/>
        <w:rPr>
          <w:i/>
          <w:iCs/>
          <w:sz w:val="44"/>
          <w:szCs w:val="44"/>
        </w:rPr>
      </w:pPr>
      <w:r>
        <w:rPr>
          <w:sz w:val="44"/>
          <w:szCs w:val="44"/>
        </w:rPr>
        <w:t xml:space="preserve">Both </w:t>
      </w:r>
      <w:r w:rsidR="002A7118" w:rsidRPr="006D4460">
        <w:rPr>
          <w:sz w:val="44"/>
          <w:szCs w:val="44"/>
        </w:rPr>
        <w:t>Municipality Office</w:t>
      </w:r>
      <w:r w:rsidR="005C24FF">
        <w:rPr>
          <w:sz w:val="44"/>
          <w:szCs w:val="44"/>
        </w:rPr>
        <w:t>s</w:t>
      </w:r>
      <w:r w:rsidR="005E1BBD">
        <w:rPr>
          <w:sz w:val="44"/>
          <w:szCs w:val="44"/>
        </w:rPr>
        <w:t xml:space="preserve"> </w:t>
      </w:r>
      <w:r w:rsidR="002A7118" w:rsidRPr="005E1BBD">
        <w:rPr>
          <w:b/>
          <w:bCs/>
          <w:i/>
          <w:iCs/>
          <w:sz w:val="48"/>
          <w:szCs w:val="48"/>
          <w:u w:val="single"/>
        </w:rPr>
        <w:t>CLOSED</w:t>
      </w:r>
      <w:r w:rsidR="005E1BBD">
        <w:rPr>
          <w:b/>
          <w:bCs/>
          <w:i/>
          <w:iCs/>
          <w:sz w:val="44"/>
          <w:szCs w:val="44"/>
        </w:rPr>
        <w:t xml:space="preserve"> </w:t>
      </w:r>
      <w:r w:rsidR="005E1BBD" w:rsidRPr="005E1BBD">
        <w:rPr>
          <w:i/>
          <w:iCs/>
          <w:sz w:val="44"/>
          <w:szCs w:val="44"/>
        </w:rPr>
        <w:t>as follows:</w:t>
      </w:r>
    </w:p>
    <w:p w14:paraId="2D0D529A" w14:textId="5F1CD5A3" w:rsidR="002A7118" w:rsidRPr="005E1BBD" w:rsidRDefault="002A7118" w:rsidP="004C3F86">
      <w:pPr>
        <w:pStyle w:val="NoSpacing"/>
        <w:jc w:val="center"/>
        <w:rPr>
          <w:b/>
          <w:bCs/>
          <w:sz w:val="44"/>
          <w:szCs w:val="44"/>
        </w:rPr>
      </w:pPr>
      <w:r w:rsidRPr="005E1BBD">
        <w:rPr>
          <w:b/>
          <w:bCs/>
          <w:sz w:val="44"/>
          <w:szCs w:val="44"/>
        </w:rPr>
        <w:t>Good Friday April 18, 2025</w:t>
      </w:r>
    </w:p>
    <w:p w14:paraId="40E02C29" w14:textId="4C607FA2" w:rsidR="000A649F" w:rsidRPr="005E1BBD" w:rsidRDefault="002A7118" w:rsidP="004C3F86">
      <w:pPr>
        <w:pStyle w:val="NoSpacing"/>
        <w:jc w:val="center"/>
        <w:rPr>
          <w:b/>
          <w:bCs/>
          <w:sz w:val="44"/>
          <w:szCs w:val="44"/>
        </w:rPr>
      </w:pPr>
      <w:r w:rsidRPr="005E1BBD">
        <w:rPr>
          <w:b/>
          <w:bCs/>
          <w:sz w:val="44"/>
          <w:szCs w:val="44"/>
        </w:rPr>
        <w:t>Easter Monday April 21, 2025</w:t>
      </w:r>
    </w:p>
    <w:p w14:paraId="72B9AA0A" w14:textId="77777777" w:rsidR="002A7118" w:rsidRPr="006D4460" w:rsidRDefault="002A7118" w:rsidP="004C3F86">
      <w:pPr>
        <w:pStyle w:val="NoSpacing"/>
        <w:jc w:val="center"/>
        <w:rPr>
          <w:sz w:val="44"/>
          <w:szCs w:val="44"/>
        </w:rPr>
      </w:pPr>
    </w:p>
    <w:p w14:paraId="1243041D" w14:textId="3A59D16F" w:rsidR="002A7118" w:rsidRPr="00F61115" w:rsidRDefault="00F61115" w:rsidP="002A7118">
      <w:pPr>
        <w:pStyle w:val="NoSpacing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April 17, 2025 – </w:t>
      </w:r>
      <w:r>
        <w:rPr>
          <w:sz w:val="44"/>
          <w:szCs w:val="44"/>
        </w:rPr>
        <w:t xml:space="preserve">Both </w:t>
      </w:r>
      <w:r w:rsidRPr="005E1BBD">
        <w:rPr>
          <w:i/>
          <w:iCs/>
          <w:sz w:val="44"/>
          <w:szCs w:val="44"/>
          <w:u w:val="single"/>
        </w:rPr>
        <w:t>Thursday &amp; Fridays garbage collection</w:t>
      </w:r>
      <w:r>
        <w:rPr>
          <w:sz w:val="44"/>
          <w:szCs w:val="44"/>
        </w:rPr>
        <w:t xml:space="preserve"> will be </w:t>
      </w:r>
      <w:r w:rsidRPr="005E1BBD">
        <w:rPr>
          <w:i/>
          <w:iCs/>
          <w:sz w:val="44"/>
          <w:szCs w:val="44"/>
          <w:u w:val="single"/>
        </w:rPr>
        <w:t>picked up together</w:t>
      </w:r>
      <w:r>
        <w:rPr>
          <w:sz w:val="44"/>
          <w:szCs w:val="44"/>
        </w:rPr>
        <w:t xml:space="preserve"> on this date.</w:t>
      </w:r>
    </w:p>
    <w:p w14:paraId="79CEDE82" w14:textId="20DBB631" w:rsidR="00A96429" w:rsidRPr="005E1BBD" w:rsidRDefault="00F61115" w:rsidP="002A7118">
      <w:pPr>
        <w:pStyle w:val="NoSpacing"/>
        <w:rPr>
          <w:i/>
          <w:iCs/>
          <w:sz w:val="44"/>
          <w:szCs w:val="44"/>
        </w:rPr>
      </w:pPr>
      <w:r>
        <w:rPr>
          <w:b/>
          <w:bCs/>
          <w:sz w:val="44"/>
          <w:szCs w:val="44"/>
        </w:rPr>
        <w:t xml:space="preserve">April 22, 2025 - </w:t>
      </w:r>
      <w:r w:rsidR="00A96429" w:rsidRPr="005E1BBD">
        <w:rPr>
          <w:i/>
          <w:iCs/>
          <w:sz w:val="44"/>
          <w:szCs w:val="44"/>
          <w:u w:val="single"/>
        </w:rPr>
        <w:t>Mondays</w:t>
      </w:r>
      <w:r w:rsidR="006D4460" w:rsidRPr="005E1BBD">
        <w:rPr>
          <w:i/>
          <w:iCs/>
          <w:sz w:val="44"/>
          <w:szCs w:val="44"/>
          <w:u w:val="single"/>
        </w:rPr>
        <w:t xml:space="preserve"> </w:t>
      </w:r>
      <w:r w:rsidR="00A96429" w:rsidRPr="005E1BBD">
        <w:rPr>
          <w:i/>
          <w:iCs/>
          <w:sz w:val="44"/>
          <w:szCs w:val="44"/>
          <w:u w:val="single"/>
        </w:rPr>
        <w:t>garbage</w:t>
      </w:r>
      <w:r w:rsidR="006D4460" w:rsidRPr="005E1BBD">
        <w:rPr>
          <w:i/>
          <w:iCs/>
          <w:sz w:val="44"/>
          <w:szCs w:val="44"/>
          <w:u w:val="single"/>
        </w:rPr>
        <w:t xml:space="preserve"> collection</w:t>
      </w:r>
      <w:r w:rsidR="00A96429" w:rsidRPr="006D4460">
        <w:rPr>
          <w:sz w:val="44"/>
          <w:szCs w:val="44"/>
        </w:rPr>
        <w:t xml:space="preserve"> will be </w:t>
      </w:r>
      <w:r w:rsidR="006D4460" w:rsidRPr="006D4460">
        <w:rPr>
          <w:sz w:val="44"/>
          <w:szCs w:val="44"/>
        </w:rPr>
        <w:t xml:space="preserve">picked up </w:t>
      </w:r>
      <w:r w:rsidRPr="005E1BBD">
        <w:rPr>
          <w:i/>
          <w:iCs/>
          <w:sz w:val="44"/>
          <w:szCs w:val="44"/>
          <w:u w:val="single"/>
        </w:rPr>
        <w:t xml:space="preserve">together </w:t>
      </w:r>
      <w:r w:rsidR="00A96429" w:rsidRPr="005E1BBD">
        <w:rPr>
          <w:i/>
          <w:iCs/>
          <w:sz w:val="44"/>
          <w:szCs w:val="44"/>
          <w:u w:val="single"/>
        </w:rPr>
        <w:t>with Tuesdays collection</w:t>
      </w:r>
      <w:r w:rsidR="00A96429" w:rsidRPr="005E1BBD">
        <w:rPr>
          <w:i/>
          <w:iCs/>
          <w:sz w:val="44"/>
          <w:szCs w:val="44"/>
        </w:rPr>
        <w:t>.</w:t>
      </w:r>
    </w:p>
    <w:p w14:paraId="6615D4B9" w14:textId="77777777" w:rsidR="006D4460" w:rsidRPr="005E1BBD" w:rsidRDefault="006D4460" w:rsidP="002A7118">
      <w:pPr>
        <w:pStyle w:val="NoSpacing"/>
        <w:rPr>
          <w:i/>
          <w:iCs/>
          <w:sz w:val="44"/>
          <w:szCs w:val="44"/>
        </w:rPr>
      </w:pPr>
    </w:p>
    <w:p w14:paraId="70C6A7B3" w14:textId="06E0894F" w:rsidR="006D4460" w:rsidRDefault="006D4460" w:rsidP="002A7118">
      <w:pPr>
        <w:pStyle w:val="NoSpacing"/>
        <w:rPr>
          <w:sz w:val="44"/>
          <w:szCs w:val="44"/>
        </w:rPr>
      </w:pPr>
      <w:r w:rsidRPr="006D4460">
        <w:rPr>
          <w:sz w:val="44"/>
          <w:szCs w:val="44"/>
        </w:rPr>
        <w:t xml:space="preserve"> AWD</w:t>
      </w:r>
      <w:r w:rsidR="00207E8A">
        <w:rPr>
          <w:sz w:val="44"/>
          <w:szCs w:val="44"/>
        </w:rPr>
        <w:t xml:space="preserve">G &amp; </w:t>
      </w:r>
      <w:r w:rsidRPr="006D4460">
        <w:rPr>
          <w:sz w:val="44"/>
          <w:szCs w:val="44"/>
        </w:rPr>
        <w:t>Oakview</w:t>
      </w:r>
      <w:r w:rsidR="00207E8A">
        <w:rPr>
          <w:sz w:val="44"/>
          <w:szCs w:val="44"/>
        </w:rPr>
        <w:t xml:space="preserve"> waste station will be </w:t>
      </w:r>
      <w:r w:rsidR="00207E8A" w:rsidRPr="00207E8A">
        <w:rPr>
          <w:b/>
          <w:bCs/>
          <w:i/>
          <w:iCs/>
          <w:sz w:val="44"/>
          <w:szCs w:val="44"/>
          <w:u w:val="single"/>
        </w:rPr>
        <w:t>CLOSED</w:t>
      </w:r>
      <w:r w:rsidR="00207E8A" w:rsidRPr="00207E8A">
        <w:rPr>
          <w:b/>
          <w:bCs/>
          <w:i/>
          <w:iCs/>
          <w:sz w:val="44"/>
          <w:szCs w:val="44"/>
        </w:rPr>
        <w:t xml:space="preserve"> </w:t>
      </w:r>
      <w:r w:rsidRPr="006D4460">
        <w:rPr>
          <w:sz w:val="44"/>
          <w:szCs w:val="44"/>
        </w:rPr>
        <w:t>Friday April 18 &amp; Monday April 21, 2025.</w:t>
      </w:r>
      <w:r w:rsidR="00F61115">
        <w:rPr>
          <w:sz w:val="44"/>
          <w:szCs w:val="44"/>
        </w:rPr>
        <w:t xml:space="preserve"> </w:t>
      </w:r>
    </w:p>
    <w:p w14:paraId="7CA7A376" w14:textId="77777777" w:rsidR="00182A29" w:rsidRDefault="00182A29" w:rsidP="002A7118">
      <w:pPr>
        <w:pStyle w:val="NoSpacing"/>
        <w:rPr>
          <w:sz w:val="44"/>
          <w:szCs w:val="44"/>
        </w:rPr>
      </w:pPr>
    </w:p>
    <w:p w14:paraId="41E320C5" w14:textId="760122AB" w:rsidR="00182A29" w:rsidRDefault="00AC49DD" w:rsidP="005C24FF">
      <w:pPr>
        <w:pStyle w:val="NoSpacing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April 20, 2025 - </w:t>
      </w:r>
      <w:r w:rsidR="00182A29">
        <w:rPr>
          <w:sz w:val="44"/>
          <w:szCs w:val="44"/>
        </w:rPr>
        <w:t>Easter Sunday</w:t>
      </w:r>
      <w:r>
        <w:rPr>
          <w:sz w:val="44"/>
          <w:szCs w:val="44"/>
        </w:rPr>
        <w:t>:</w:t>
      </w:r>
    </w:p>
    <w:p w14:paraId="62CA3645" w14:textId="1670F0CC" w:rsidR="00182A29" w:rsidRDefault="00182A29" w:rsidP="005C24FF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AWDG – Open </w:t>
      </w:r>
      <w:r w:rsidR="00AC49DD">
        <w:rPr>
          <w:sz w:val="44"/>
          <w:szCs w:val="44"/>
        </w:rPr>
        <w:t>10am – 4pm</w:t>
      </w:r>
    </w:p>
    <w:p w14:paraId="790969BA" w14:textId="2A7CECE9" w:rsidR="00AC49DD" w:rsidRDefault="00AC49DD" w:rsidP="005C24FF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Oakview – 11am – 5pm</w:t>
      </w:r>
    </w:p>
    <w:p w14:paraId="26452A7D" w14:textId="77777777" w:rsidR="005E1BBD" w:rsidRDefault="005E1BBD" w:rsidP="005C24FF">
      <w:pPr>
        <w:pStyle w:val="NoSpacing"/>
        <w:jc w:val="center"/>
        <w:rPr>
          <w:sz w:val="44"/>
          <w:szCs w:val="44"/>
        </w:rPr>
      </w:pPr>
    </w:p>
    <w:p w14:paraId="2FC33346" w14:textId="30103090" w:rsidR="005E1BBD" w:rsidRPr="006D4460" w:rsidRDefault="005E1BBD" w:rsidP="005E1BBD">
      <w:pPr>
        <w:pStyle w:val="NoSpacing"/>
        <w:jc w:val="center"/>
        <w:rPr>
          <w:sz w:val="44"/>
          <w:szCs w:val="44"/>
        </w:rPr>
      </w:pPr>
      <w:r w:rsidRPr="005E1BBD">
        <w:rPr>
          <w:sz w:val="44"/>
          <w:szCs w:val="44"/>
        </w:rPr>
        <w:drawing>
          <wp:inline distT="0" distB="0" distL="0" distR="0" wp14:anchorId="7823E08C" wp14:editId="67086769">
            <wp:extent cx="6686550" cy="1524000"/>
            <wp:effectExtent l="0" t="0" r="0" b="0"/>
            <wp:docPr id="1301592497" name="Picture 1" descr="A group of bunnies with eggs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592497" name="Picture 1" descr="A group of bunnies with eggs and flowers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7512" cy="1524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BBD" w:rsidRPr="006D4460" w:rsidSect="002678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898E1" w14:textId="77777777" w:rsidR="0084507E" w:rsidRDefault="0084507E" w:rsidP="00267865">
      <w:pPr>
        <w:spacing w:after="0" w:line="240" w:lineRule="auto"/>
      </w:pPr>
      <w:r>
        <w:separator/>
      </w:r>
    </w:p>
  </w:endnote>
  <w:endnote w:type="continuationSeparator" w:id="0">
    <w:p w14:paraId="23C8D8C3" w14:textId="77777777" w:rsidR="0084507E" w:rsidRDefault="0084507E" w:rsidP="00267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380B4" w14:textId="77777777" w:rsidR="00267865" w:rsidRDefault="002678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FFA87" w14:textId="77777777" w:rsidR="00267865" w:rsidRDefault="00267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59D4F" w14:textId="77777777" w:rsidR="00267865" w:rsidRDefault="00267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83A40" w14:textId="77777777" w:rsidR="0084507E" w:rsidRDefault="0084507E" w:rsidP="00267865">
      <w:pPr>
        <w:spacing w:after="0" w:line="240" w:lineRule="auto"/>
      </w:pPr>
      <w:r>
        <w:separator/>
      </w:r>
    </w:p>
  </w:footnote>
  <w:footnote w:type="continuationSeparator" w:id="0">
    <w:p w14:paraId="0E0EF5EE" w14:textId="77777777" w:rsidR="0084507E" w:rsidRDefault="0084507E" w:rsidP="00267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5CE4" w14:textId="77777777" w:rsidR="00267865" w:rsidRDefault="002678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164D" w14:textId="77777777" w:rsidR="00267865" w:rsidRDefault="00267865">
    <w:pPr>
      <w:pStyle w:val="Header"/>
    </w:pPr>
    <w:r>
      <w:rPr>
        <w:noProof/>
      </w:rPr>
      <w:drawing>
        <wp:inline distT="0" distB="0" distL="0" distR="0" wp14:anchorId="1CC556B7" wp14:editId="599C6E70">
          <wp:extent cx="6886575" cy="1847144"/>
          <wp:effectExtent l="19050" t="0" r="9525" b="0"/>
          <wp:docPr id="1" name="Picture 0" descr="rmtem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temp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6575" cy="1847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0313E" w14:textId="77777777" w:rsidR="00267865" w:rsidRDefault="002678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18"/>
    <w:rsid w:val="000A649F"/>
    <w:rsid w:val="00113755"/>
    <w:rsid w:val="001465DD"/>
    <w:rsid w:val="00182A29"/>
    <w:rsid w:val="001F6918"/>
    <w:rsid w:val="00207E8A"/>
    <w:rsid w:val="00267865"/>
    <w:rsid w:val="002A7118"/>
    <w:rsid w:val="002F3CC4"/>
    <w:rsid w:val="004C3F86"/>
    <w:rsid w:val="005C24FF"/>
    <w:rsid w:val="005E1BBD"/>
    <w:rsid w:val="005F095D"/>
    <w:rsid w:val="006D4460"/>
    <w:rsid w:val="00717D3A"/>
    <w:rsid w:val="007419EB"/>
    <w:rsid w:val="007530B8"/>
    <w:rsid w:val="0082042D"/>
    <w:rsid w:val="0084507E"/>
    <w:rsid w:val="008F3E0B"/>
    <w:rsid w:val="00A96429"/>
    <w:rsid w:val="00AC49DD"/>
    <w:rsid w:val="00E53C8E"/>
    <w:rsid w:val="00E658F6"/>
    <w:rsid w:val="00F6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6332F"/>
  <w15:docId w15:val="{C67A8EA1-7467-41FF-862C-4B679522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865"/>
  </w:style>
  <w:style w:type="paragraph" w:styleId="Footer">
    <w:name w:val="footer"/>
    <w:basedOn w:val="Normal"/>
    <w:link w:val="FooterChar"/>
    <w:uiPriority w:val="99"/>
    <w:semiHidden/>
    <w:unhideWhenUsed/>
    <w:rsid w:val="00267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7865"/>
  </w:style>
  <w:style w:type="paragraph" w:styleId="BalloonText">
    <w:name w:val="Balloon Text"/>
    <w:basedOn w:val="Normal"/>
    <w:link w:val="BalloonTextChar"/>
    <w:uiPriority w:val="99"/>
    <w:semiHidden/>
    <w:unhideWhenUsed/>
    <w:rsid w:val="0026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6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A7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dministration\Forms%20and%20Office%20Info\BLANK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LETTERHEAD.dotx</Template>
  <TotalTime>85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Mildred Stagg</dc:creator>
  <cp:lastModifiedBy>Mildred Stagg</cp:lastModifiedBy>
  <cp:revision>9</cp:revision>
  <dcterms:created xsi:type="dcterms:W3CDTF">2025-03-03T21:03:00Z</dcterms:created>
  <dcterms:modified xsi:type="dcterms:W3CDTF">2025-04-10T18:10:00Z</dcterms:modified>
</cp:coreProperties>
</file>